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3746ECD1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FF6AE2">
        <w:rPr>
          <w:kern w:val="3"/>
          <w:lang w:val="sr-Cyrl-RS" w:eastAsia="ar-SA"/>
        </w:rPr>
        <w:t>23.12.2025.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35E45A8C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Ремонт струга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4107739B" w:rsidR="00EC05A7" w:rsidRPr="000341F2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0341F2">
        <w:rPr>
          <w:kern w:val="3"/>
          <w:lang w:val="sr-Cyrl-RS" w:eastAsia="ar-SA"/>
        </w:rPr>
        <w:t>До 120.000,00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1AA6E565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24.12.2025.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33AB2129" w:rsidR="005C2B67" w:rsidRDefault="000341F2" w:rsidP="00EC05A7">
      <w:pPr>
        <w:rPr>
          <w:lang w:val="sr-Cyrl-RS"/>
        </w:rPr>
      </w:pPr>
      <w:r>
        <w:rPr>
          <w:lang w:val="sr-Cyrl-RS"/>
        </w:rPr>
        <w:t>Милан Пешић</w:t>
      </w:r>
    </w:p>
    <w:p w14:paraId="471BF3E5" w14:textId="19071F9A" w:rsidR="000341F2" w:rsidRPr="000341F2" w:rsidRDefault="000341F2" w:rsidP="00EC05A7">
      <w:pPr>
        <w:rPr>
          <w:lang w:val="sr-Cyrl-RS"/>
        </w:rPr>
      </w:pPr>
      <w:r>
        <w:rPr>
          <w:lang w:val="sr-Cyrl-RS"/>
        </w:rPr>
        <w:t>063/113-45-73</w:t>
      </w:r>
    </w:p>
    <w:sectPr w:rsidR="000341F2" w:rsidRPr="000341F2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28B98" w14:textId="77777777" w:rsidR="004B4D32" w:rsidRDefault="004B4D32">
      <w:r>
        <w:separator/>
      </w:r>
    </w:p>
  </w:endnote>
  <w:endnote w:type="continuationSeparator" w:id="0">
    <w:p w14:paraId="3F724F88" w14:textId="77777777" w:rsidR="004B4D32" w:rsidRDefault="004B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1F9FC" w14:textId="77777777" w:rsidR="004B4D32" w:rsidRDefault="004B4D32">
      <w:r>
        <w:separator/>
      </w:r>
    </w:p>
  </w:footnote>
  <w:footnote w:type="continuationSeparator" w:id="0">
    <w:p w14:paraId="5AC44866" w14:textId="77777777" w:rsidR="004B4D32" w:rsidRDefault="004B4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7999020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254FF"/>
    <w:rsid w:val="000341F2"/>
    <w:rsid w:val="00035EA9"/>
    <w:rsid w:val="001C1ADE"/>
    <w:rsid w:val="001C3136"/>
    <w:rsid w:val="00347538"/>
    <w:rsid w:val="0039006E"/>
    <w:rsid w:val="00434B37"/>
    <w:rsid w:val="004913EC"/>
    <w:rsid w:val="004B4D32"/>
    <w:rsid w:val="005A22F0"/>
    <w:rsid w:val="005C2B67"/>
    <w:rsid w:val="00637114"/>
    <w:rsid w:val="00707CE2"/>
    <w:rsid w:val="007260CD"/>
    <w:rsid w:val="00824215"/>
    <w:rsid w:val="008432DD"/>
    <w:rsid w:val="00864A03"/>
    <w:rsid w:val="008F1A79"/>
    <w:rsid w:val="00942F87"/>
    <w:rsid w:val="00955644"/>
    <w:rsid w:val="00A3396B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23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24</cp:revision>
  <cp:lastPrinted>2024-01-19T10:16:00Z</cp:lastPrinted>
  <dcterms:created xsi:type="dcterms:W3CDTF">2024-01-19T06:19:00Z</dcterms:created>
  <dcterms:modified xsi:type="dcterms:W3CDTF">2025-12-23T11:44:00Z</dcterms:modified>
</cp:coreProperties>
</file>